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04" w:rsidRPr="006C6744" w:rsidRDefault="005A2E04" w:rsidP="005A2E04">
      <w:pPr>
        <w:jc w:val="center"/>
        <w:rPr>
          <w:b/>
          <w:bCs/>
        </w:rPr>
      </w:pPr>
      <w:r w:rsidRPr="006C6744">
        <w:rPr>
          <w:b/>
          <w:bCs/>
        </w:rPr>
        <w:t>KWESTIONARIUSZ OSOBOWY DLA OSOBY UBIEGAJĄCEJ SIĘ</w:t>
      </w:r>
    </w:p>
    <w:p w:rsidR="005A2E04" w:rsidRPr="006C6744" w:rsidRDefault="005A2E04" w:rsidP="005A2E04">
      <w:pPr>
        <w:jc w:val="center"/>
        <w:rPr>
          <w:b/>
          <w:bCs/>
        </w:rPr>
      </w:pPr>
      <w:r w:rsidRPr="006C6744">
        <w:rPr>
          <w:b/>
          <w:bCs/>
        </w:rPr>
        <w:t>O ZATRUDNIENIE</w:t>
      </w:r>
    </w:p>
    <w:p w:rsidR="005A2E04" w:rsidRDefault="005A2E04" w:rsidP="005A2E04">
      <w:r>
        <w:t>1. Imię (imiona) i nazwisko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2. Data urodzenia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3. Dane kontaktowe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4. Wykształcenie*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5. Kwalifikacje zawodowe*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6. Przebieg dotychczasowego zatrudnienia*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7. Dodatkowe dane osobowe, jeżeli prawo lub obowiązek ich podania wynika z przepisów szczególnych**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lastRenderedPageBreak/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 xml:space="preserve">** pracodawca żąda podania innych danych osobowych, gdy jest to niezbędne do zrealizowania </w:t>
      </w:r>
    </w:p>
    <w:p w:rsidR="005A2E04" w:rsidRDefault="005A2E04" w:rsidP="005A2E04">
      <w:r>
        <w:t>uprawnienia lub spełnienia obowiązku wynikającego z przepisu prawa.</w:t>
      </w:r>
    </w:p>
    <w:p w:rsidR="005A2E04" w:rsidRDefault="005A2E04" w:rsidP="005A2E04">
      <w:r>
        <w:t>8. Inne dane osobowe***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>
      <w:r>
        <w:t>...................................................................................................................................................................</w:t>
      </w:r>
    </w:p>
    <w:p w:rsidR="005A2E04" w:rsidRDefault="005A2E04" w:rsidP="005A2E04"/>
    <w:p w:rsidR="007C1911" w:rsidRDefault="007C1911" w:rsidP="005A2E04"/>
    <w:p w:rsidR="007C1911" w:rsidRDefault="007C1911" w:rsidP="005A2E04"/>
    <w:p w:rsidR="007C1911" w:rsidRDefault="007C1911" w:rsidP="005A2E04"/>
    <w:p w:rsidR="007C1911" w:rsidRDefault="007C1911" w:rsidP="005A2E04"/>
    <w:p w:rsidR="007C1911" w:rsidRDefault="007C1911" w:rsidP="005A2E04"/>
    <w:p w:rsidR="007C1911" w:rsidRDefault="007C1911" w:rsidP="005A2E04"/>
    <w:p w:rsidR="005A2E04" w:rsidRDefault="005A2E04" w:rsidP="005A2E04">
      <w:r>
        <w:t>.....................................................                                    ………………………………………………………………………….</w:t>
      </w:r>
    </w:p>
    <w:p w:rsidR="005A2E04" w:rsidRDefault="005A2E04" w:rsidP="005A2E04">
      <w:r>
        <w:t xml:space="preserve">            (miejscowość i data)                                                 (podpis osoby ubiegającej się o zatrudnienie)</w:t>
      </w:r>
    </w:p>
    <w:p w:rsidR="00F17B57" w:rsidRDefault="00F17B57"/>
    <w:sectPr w:rsidR="00F1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F540C7"/>
    <w:rsid w:val="00227845"/>
    <w:rsid w:val="002E0802"/>
    <w:rsid w:val="005A2E04"/>
    <w:rsid w:val="00697ED1"/>
    <w:rsid w:val="00741881"/>
    <w:rsid w:val="007C1911"/>
    <w:rsid w:val="00860C6C"/>
    <w:rsid w:val="00A7058D"/>
    <w:rsid w:val="00F17B57"/>
    <w:rsid w:val="00F54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E04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7ED1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7ED1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7ED1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ED1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7ED1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7ED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7ED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7ED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7ED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97ED1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697ED1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697ED1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697ED1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697ED1"/>
    <w:rPr>
      <w:rFonts w:eastAsia="Times New Roman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697ED1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697ED1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697ED1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697ED1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697ED1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697ED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7ED1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697ED1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7ED1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697ED1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697ED1"/>
    <w:pPr>
      <w:ind w:left="720"/>
      <w:contextualSpacing/>
    </w:pPr>
  </w:style>
  <w:style w:type="character" w:styleId="Wyrnienieintensywne">
    <w:name w:val="Intense Emphasis"/>
    <w:uiPriority w:val="21"/>
    <w:qFormat/>
    <w:rsid w:val="00697ED1"/>
    <w:rPr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7ED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link w:val="Cytatintensywny"/>
    <w:uiPriority w:val="30"/>
    <w:rsid w:val="00697ED1"/>
    <w:rPr>
      <w:i/>
      <w:iCs/>
      <w:color w:val="2F5496"/>
    </w:rPr>
  </w:style>
  <w:style w:type="character" w:styleId="Odwoanieintensywne">
    <w:name w:val="Intense Reference"/>
    <w:uiPriority w:val="32"/>
    <w:qFormat/>
    <w:rsid w:val="00697ED1"/>
    <w:rPr>
      <w:b/>
      <w:bCs/>
      <w:smallCaps/>
      <w:color w:val="2F5496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wnloads\Kwestionariusz%20osob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Kwestionariusz osobowy</Template>
  <TotalTime>0</TotalTime>
  <Pages>2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2026-03-07T17:49:00Z</dcterms:created>
  <dcterms:modified xsi:type="dcterms:W3CDTF">2026-03-07T17:49:00Z</dcterms:modified>
</cp:coreProperties>
</file>